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55" w:rsidRPr="000A67C4" w:rsidRDefault="001E1C55" w:rsidP="00314B6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4006559"/>
      <w:r w:rsidRPr="000A67C4">
        <w:rPr>
          <w:rFonts w:ascii="Times New Roman" w:hAnsi="Times New Roman"/>
          <w:b/>
          <w:bCs/>
          <w:sz w:val="28"/>
          <w:szCs w:val="28"/>
        </w:rPr>
        <w:t xml:space="preserve">Информация об организации работы по снижению бюрократической нагрузки на педагогических работников </w:t>
      </w:r>
    </w:p>
    <w:p w:rsidR="001E1C55" w:rsidRDefault="001E1C55" w:rsidP="00314B6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67C4">
        <w:rPr>
          <w:rFonts w:ascii="Times New Roman" w:hAnsi="Times New Roman"/>
          <w:b/>
          <w:bCs/>
          <w:sz w:val="28"/>
          <w:szCs w:val="28"/>
        </w:rPr>
        <w:t>и учебной нагрузки на обучающихся</w:t>
      </w:r>
    </w:p>
    <w:p w:rsidR="001E1C55" w:rsidRPr="000A67C4" w:rsidRDefault="001E1C55" w:rsidP="00314B6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33"/>
        <w:gridCol w:w="4677"/>
        <w:gridCol w:w="4111"/>
        <w:gridCol w:w="3402"/>
      </w:tblGrid>
      <w:tr w:rsidR="001E1C55" w:rsidRPr="005A0269" w:rsidTr="005A0269">
        <w:tc>
          <w:tcPr>
            <w:tcW w:w="3233" w:type="dxa"/>
          </w:tcPr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677" w:type="dxa"/>
          </w:tcPr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>Наличие раздела на сайте общеобразовательной организации, посвященного вопросам снижения бюрократической нагрузки (ссылка)</w:t>
            </w:r>
          </w:p>
        </w:tc>
        <w:tc>
          <w:tcPr>
            <w:tcW w:w="4111" w:type="dxa"/>
          </w:tcPr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>Проведено совещание директоров с педагогическим коллективом по вопросам снижения бюрократической нагрузки</w:t>
            </w:r>
          </w:p>
        </w:tc>
        <w:tc>
          <w:tcPr>
            <w:tcW w:w="3402" w:type="dxa"/>
          </w:tcPr>
          <w:p w:rsidR="001E1C55" w:rsidRPr="005A0269" w:rsidRDefault="001E1C55" w:rsidP="005A026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>Реквизиты локального нормативно-правового акта общеобразовательной организации</w:t>
            </w:r>
          </w:p>
        </w:tc>
      </w:tr>
      <w:tr w:rsidR="001E1C55" w:rsidRPr="005A0269" w:rsidTr="005A0269">
        <w:trPr>
          <w:trHeight w:val="1805"/>
        </w:trPr>
        <w:tc>
          <w:tcPr>
            <w:tcW w:w="3233" w:type="dxa"/>
          </w:tcPr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 xml:space="preserve">МБОУ «Гимназия </w:t>
            </w:r>
            <w:bookmarkStart w:id="1" w:name="_GoBack"/>
            <w:bookmarkEnd w:id="1"/>
            <w:r w:rsidRPr="005A0269">
              <w:rPr>
                <w:rFonts w:ascii="Times New Roman" w:hAnsi="Times New Roman"/>
                <w:sz w:val="28"/>
                <w:szCs w:val="28"/>
              </w:rPr>
              <w:t>Культуры мира»</w:t>
            </w:r>
          </w:p>
        </w:tc>
        <w:tc>
          <w:tcPr>
            <w:tcW w:w="4677" w:type="dxa"/>
          </w:tcPr>
          <w:p w:rsidR="001E1C55" w:rsidRPr="005A0269" w:rsidRDefault="001E1C55" w:rsidP="005A026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hyperlink r:id="rId4" w:tgtFrame="_blank" w:history="1">
              <w:r w:rsidRPr="005A026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https://s10drb.siteobr.ru/partitions/71384</w:t>
              </w:r>
            </w:hyperlink>
          </w:p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педагогического совета №6</w:t>
            </w:r>
            <w:r w:rsidRPr="005A0269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A0269">
              <w:rPr>
                <w:rFonts w:ascii="Times New Roman" w:hAnsi="Times New Roman"/>
                <w:sz w:val="28"/>
                <w:szCs w:val="28"/>
              </w:rPr>
              <w:t xml:space="preserve">.05.2023г. </w:t>
            </w:r>
          </w:p>
        </w:tc>
        <w:tc>
          <w:tcPr>
            <w:tcW w:w="3402" w:type="dxa"/>
          </w:tcPr>
          <w:p w:rsidR="001E1C55" w:rsidRPr="005A0269" w:rsidRDefault="001E1C55" w:rsidP="005A0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269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снижении бюрократической нагрузки на учителей» </w:t>
            </w:r>
            <w:r w:rsidRPr="005A0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№67 от 11.05.2023г.</w:t>
            </w:r>
          </w:p>
        </w:tc>
      </w:tr>
      <w:bookmarkEnd w:id="0"/>
    </w:tbl>
    <w:p w:rsidR="001E1C55" w:rsidRPr="009A25A7" w:rsidRDefault="001E1C55" w:rsidP="009A25A7"/>
    <w:p w:rsidR="001E1C55" w:rsidRPr="009A25A7" w:rsidRDefault="001E1C55" w:rsidP="009A25A7"/>
    <w:p w:rsidR="001E1C55" w:rsidRPr="009A25A7" w:rsidRDefault="001E1C55" w:rsidP="009A25A7"/>
    <w:p w:rsidR="001E1C55" w:rsidRPr="009A25A7" w:rsidRDefault="001E1C55" w:rsidP="009A25A7"/>
    <w:p w:rsidR="001E1C55" w:rsidRPr="009A25A7" w:rsidRDefault="001E1C55" w:rsidP="009A25A7"/>
    <w:p w:rsidR="001E1C55" w:rsidRPr="0017482C" w:rsidRDefault="001E1C55" w:rsidP="00AF7888">
      <w:pPr>
        <w:jc w:val="center"/>
        <w:rPr>
          <w:rFonts w:ascii="Times New Roman" w:hAnsi="Times New Roman"/>
          <w:sz w:val="28"/>
          <w:szCs w:val="28"/>
        </w:rPr>
      </w:pPr>
      <w:r w:rsidRPr="0017482C">
        <w:rPr>
          <w:rFonts w:ascii="Times New Roman" w:hAnsi="Times New Roman"/>
          <w:sz w:val="28"/>
          <w:szCs w:val="28"/>
        </w:rPr>
        <w:t>Директор ГКМ                                                                                 Юзбегов Н.З.</w:t>
      </w:r>
    </w:p>
    <w:p w:rsidR="001E1C55" w:rsidRDefault="001E1C55" w:rsidP="009A25A7">
      <w:pPr>
        <w:tabs>
          <w:tab w:val="left" w:pos="10605"/>
        </w:tabs>
      </w:pPr>
      <w:r>
        <w:tab/>
      </w:r>
    </w:p>
    <w:p w:rsidR="001E1C55" w:rsidRPr="009A25A7" w:rsidRDefault="001E1C55" w:rsidP="00243246">
      <w:pPr>
        <w:tabs>
          <w:tab w:val="left" w:pos="10605"/>
        </w:tabs>
      </w:pPr>
    </w:p>
    <w:sectPr w:rsidR="001E1C55" w:rsidRPr="009A25A7" w:rsidSect="009A25A7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127"/>
    <w:rsid w:val="00011F11"/>
    <w:rsid w:val="000A67C4"/>
    <w:rsid w:val="000E3F5E"/>
    <w:rsid w:val="00111E36"/>
    <w:rsid w:val="0017482C"/>
    <w:rsid w:val="001E1C55"/>
    <w:rsid w:val="001E5A7F"/>
    <w:rsid w:val="00243246"/>
    <w:rsid w:val="00267BFB"/>
    <w:rsid w:val="002A6FB8"/>
    <w:rsid w:val="002D0C4E"/>
    <w:rsid w:val="002E4401"/>
    <w:rsid w:val="00314B69"/>
    <w:rsid w:val="00555127"/>
    <w:rsid w:val="005A0269"/>
    <w:rsid w:val="007C0D2E"/>
    <w:rsid w:val="007C5560"/>
    <w:rsid w:val="00824A3A"/>
    <w:rsid w:val="008913B1"/>
    <w:rsid w:val="008E57A8"/>
    <w:rsid w:val="00923EBA"/>
    <w:rsid w:val="00993229"/>
    <w:rsid w:val="009A25A7"/>
    <w:rsid w:val="00AF7888"/>
    <w:rsid w:val="00B57E02"/>
    <w:rsid w:val="00C01A66"/>
    <w:rsid w:val="00C144FC"/>
    <w:rsid w:val="00C661C8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E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10drb.siteobr.ru/partitions/71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Mirzoeva</dc:creator>
  <cp:keywords/>
  <dc:description/>
  <cp:lastModifiedBy>Пользователь Windows</cp:lastModifiedBy>
  <cp:revision>7</cp:revision>
  <cp:lastPrinted>2023-05-03T08:51:00Z</cp:lastPrinted>
  <dcterms:created xsi:type="dcterms:W3CDTF">2023-05-11T09:45:00Z</dcterms:created>
  <dcterms:modified xsi:type="dcterms:W3CDTF">2023-05-12T11:01:00Z</dcterms:modified>
</cp:coreProperties>
</file>